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3904" w:tblpY="-2312"/>
        <w:tblW w:w="70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4013"/>
      </w:tblGrid>
      <w:tr w:rsidR="00373DDC" w:rsidRPr="00B94832" w14:paraId="672A6659" w14:textId="77777777" w:rsidTr="0035357A">
        <w:trPr>
          <w:trHeight w:val="1440"/>
        </w:trPr>
        <w:tc>
          <w:tcPr>
            <w:tcW w:w="3047" w:type="dxa"/>
            <w:shd w:val="clear" w:color="auto" w:fill="auto"/>
            <w:vAlign w:val="bottom"/>
          </w:tcPr>
          <w:p w14:paraId="0A37501D" w14:textId="77777777" w:rsidR="0035357A" w:rsidRPr="00D75376" w:rsidRDefault="0035357A" w:rsidP="006B387D">
            <w:pPr>
              <w:ind w:right="57"/>
              <w:rPr>
                <w:rFonts w:ascii="Trebuchet MS" w:hAnsi="Trebuchet MS" w:cs="Arial"/>
                <w:caps/>
                <w:sz w:val="17"/>
                <w:szCs w:val="20"/>
              </w:rPr>
            </w:pPr>
          </w:p>
        </w:tc>
        <w:tc>
          <w:tcPr>
            <w:tcW w:w="4013" w:type="dxa"/>
            <w:shd w:val="clear" w:color="auto" w:fill="auto"/>
            <w:tcMar>
              <w:right w:w="0" w:type="dxa"/>
            </w:tcMar>
            <w:vAlign w:val="bottom"/>
          </w:tcPr>
          <w:p w14:paraId="5DAB6C7B" w14:textId="77777777" w:rsidR="0035357A" w:rsidRPr="00F42A0B" w:rsidRDefault="0035357A" w:rsidP="006B387D">
            <w:pPr>
              <w:ind w:right="57"/>
              <w:rPr>
                <w:rFonts w:ascii="Trebuchet MS" w:hAnsi="Trebuchet MS" w:cs="Arial"/>
                <w:sz w:val="17"/>
                <w:szCs w:val="20"/>
                <w:lang w:val="fr-FR"/>
              </w:rPr>
            </w:pPr>
          </w:p>
        </w:tc>
      </w:tr>
    </w:tbl>
    <w:p w14:paraId="5DCA722F" w14:textId="16A24634" w:rsidR="00EA2CBE" w:rsidRDefault="00EA2CBE" w:rsidP="00EA2CBE">
      <w:pPr>
        <w:rPr>
          <w:rFonts w:ascii="Calibri" w:hAnsi="Calibri"/>
          <w:b/>
          <w:bCs/>
        </w:rPr>
      </w:pPr>
      <w:r w:rsidRPr="03E1683A">
        <w:rPr>
          <w:rFonts w:ascii="Calibri" w:hAnsi="Calibri"/>
          <w:b/>
          <w:bCs/>
        </w:rPr>
        <w:t xml:space="preserve">ALLEGATO </w:t>
      </w:r>
      <w:r>
        <w:rPr>
          <w:rFonts w:ascii="Calibri" w:hAnsi="Calibri"/>
          <w:b/>
          <w:bCs/>
        </w:rPr>
        <w:t>3</w:t>
      </w:r>
    </w:p>
    <w:p w14:paraId="6A6C04F1" w14:textId="77777777" w:rsidR="00EA2CBE" w:rsidRPr="00C115C2" w:rsidRDefault="00EA2CBE" w:rsidP="00EA2CBE">
      <w:pPr>
        <w:rPr>
          <w:rFonts w:ascii="Calibri" w:hAnsi="Calibri"/>
          <w:b/>
          <w:bCs/>
        </w:rPr>
      </w:pPr>
    </w:p>
    <w:p w14:paraId="3A8B682A" w14:textId="3B6C2E25" w:rsidR="00EA2CBE" w:rsidRPr="00D13651" w:rsidRDefault="00C95341" w:rsidP="00EA2CBE">
      <w:pPr>
        <w:pStyle w:val="Citazione"/>
        <w:tabs>
          <w:tab w:val="left" w:pos="9071"/>
        </w:tabs>
        <w:ind w:left="0"/>
        <w:jc w:val="center"/>
      </w:pPr>
      <w:r>
        <w:rPr>
          <w:rFonts w:ascii="Calibri" w:hAnsi="Calibri" w:cs="Verdana"/>
          <w:b/>
          <w:color w:val="0000FF"/>
          <w:sz w:val="32"/>
          <w:szCs w:val="32"/>
          <w:u w:val="single"/>
        </w:rPr>
        <w:t>REQUISITI DI IDONEITA’ PROFESSIONALE</w:t>
      </w:r>
    </w:p>
    <w:p w14:paraId="7C20D2D3" w14:textId="6B2C2EA2" w:rsidR="004C409E" w:rsidRPr="00C115C2" w:rsidRDefault="004C409E" w:rsidP="004C409E">
      <w:pPr>
        <w:jc w:val="both"/>
        <w:rPr>
          <w:rFonts w:asciiTheme="minorHAnsi" w:eastAsiaTheme="minorEastAsia" w:hAnsiTheme="minorHAnsi" w:cstheme="minorBidi"/>
          <w:b/>
          <w:bCs/>
          <w:caps/>
        </w:rPr>
      </w:pPr>
      <w:r w:rsidRPr="03E1683A">
        <w:rPr>
          <w:rFonts w:asciiTheme="minorHAnsi" w:eastAsiaTheme="minorEastAsia" w:hAnsiTheme="minorHAnsi" w:cstheme="minorBidi"/>
          <w:b/>
          <w:bCs/>
          <w:caps/>
        </w:rPr>
        <w:t xml:space="preserve">OGGETTO: Avviso esplorativo del mercato finalizzato a verificare la platea di operatori economici in grado di fornire </w:t>
      </w:r>
      <w:r>
        <w:rPr>
          <w:rFonts w:asciiTheme="minorHAnsi" w:eastAsiaTheme="minorEastAsia" w:hAnsiTheme="minorHAnsi" w:cstheme="minorBidi"/>
          <w:b/>
          <w:bCs/>
          <w:caps/>
        </w:rPr>
        <w:t xml:space="preserve">un mezzo </w:t>
      </w:r>
      <w:r w:rsidR="00CC3433">
        <w:rPr>
          <w:rFonts w:asciiTheme="minorHAnsi" w:eastAsiaTheme="minorEastAsia" w:hAnsiTheme="minorHAnsi" w:cstheme="minorBidi"/>
          <w:b/>
          <w:bCs/>
          <w:caps/>
        </w:rPr>
        <w:t xml:space="preserve">FURGONATO </w:t>
      </w:r>
      <w:r>
        <w:rPr>
          <w:rFonts w:asciiTheme="minorHAnsi" w:eastAsiaTheme="minorEastAsia" w:hAnsiTheme="minorHAnsi" w:cstheme="minorBidi"/>
          <w:b/>
          <w:bCs/>
          <w:caps/>
        </w:rPr>
        <w:t xml:space="preserve">da destinarsi a </w:t>
      </w:r>
      <w:r w:rsidRPr="009241AC">
        <w:rPr>
          <w:rFonts w:eastAsiaTheme="minorHAnsi" w:cs="Arial"/>
          <w:b/>
          <w:bCs/>
          <w:color w:val="000000"/>
        </w:rPr>
        <w:t>“SALA OPERATIVA MOBILE DI PROTEZIONE CIVILE” Unità tecnico-logistica per le emergenze</w:t>
      </w:r>
      <w:r w:rsidRPr="03E1683A">
        <w:rPr>
          <w:rFonts w:asciiTheme="minorHAnsi" w:eastAsiaTheme="minorEastAsia" w:hAnsiTheme="minorHAnsi" w:cstheme="minorBidi"/>
          <w:b/>
          <w:bCs/>
          <w:caps/>
        </w:rPr>
        <w:t>: MANIFESTAZIONE DI INTERESSE</w:t>
      </w:r>
    </w:p>
    <w:p w14:paraId="43BFA9C1" w14:textId="77777777" w:rsidR="00EA2CBE" w:rsidRDefault="00EA2CBE" w:rsidP="00EA2CBE">
      <w:pPr>
        <w:rPr>
          <w:rFonts w:asciiTheme="minorHAnsi" w:eastAsiaTheme="minorEastAsia" w:hAnsiTheme="minorHAnsi" w:cstheme="minorBidi"/>
          <w:b/>
          <w:bCs/>
          <w:caps/>
        </w:rPr>
      </w:pPr>
    </w:p>
    <w:p w14:paraId="4747B173" w14:textId="44EBE802" w:rsidR="008D4FB4" w:rsidRDefault="00EA2CBE" w:rsidP="00575321">
      <w:pPr>
        <w:jc w:val="both"/>
        <w:rPr>
          <w:rFonts w:ascii="Calibri" w:eastAsia="Calibri" w:hAnsi="Calibri" w:cs="Calibri"/>
          <w:spacing w:val="1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 xml:space="preserve">(si chiede di </w:t>
      </w:r>
      <w:r w:rsidR="00077654">
        <w:rPr>
          <w:rFonts w:ascii="Calibri" w:eastAsia="Calibri" w:hAnsi="Calibri" w:cs="Calibri"/>
          <w:spacing w:val="-1"/>
          <w:sz w:val="22"/>
          <w:szCs w:val="22"/>
        </w:rPr>
        <w:t xml:space="preserve">riportare sinteticamente </w:t>
      </w:r>
      <w:r w:rsidR="00C95341" w:rsidRPr="00C9015A">
        <w:rPr>
          <w:rFonts w:ascii="Calibri" w:eastAsia="Calibri" w:hAnsi="Calibri" w:cs="Calibri"/>
          <w:spacing w:val="1"/>
          <w:sz w:val="22"/>
          <w:szCs w:val="22"/>
        </w:rPr>
        <w:t>le comp</w:t>
      </w:r>
      <w:r w:rsidR="00C95341">
        <w:rPr>
          <w:rFonts w:ascii="Calibri" w:eastAsia="Calibri" w:hAnsi="Calibri" w:cs="Calibri"/>
          <w:spacing w:val="1"/>
          <w:sz w:val="22"/>
          <w:szCs w:val="22"/>
        </w:rPr>
        <w:t xml:space="preserve">etenze e la comprovata esperienza nella </w:t>
      </w:r>
      <w:r w:rsidR="00C0717F">
        <w:rPr>
          <w:rFonts w:ascii="Calibri" w:eastAsia="Calibri" w:hAnsi="Calibri" w:cs="Calibri"/>
          <w:spacing w:val="1"/>
          <w:sz w:val="22"/>
          <w:szCs w:val="22"/>
        </w:rPr>
        <w:t>progettazione, esecuzione e fornitura</w:t>
      </w:r>
      <w:r w:rsidR="00C95341">
        <w:rPr>
          <w:rFonts w:ascii="Calibri" w:eastAsia="Calibri" w:hAnsi="Calibri" w:cs="Calibri"/>
          <w:spacing w:val="1"/>
          <w:sz w:val="22"/>
          <w:szCs w:val="22"/>
        </w:rPr>
        <w:t xml:space="preserve"> di </w:t>
      </w:r>
      <w:r w:rsidR="00C0717F">
        <w:rPr>
          <w:rFonts w:ascii="Calibri" w:eastAsia="Calibri" w:hAnsi="Calibri" w:cs="Calibri"/>
          <w:spacing w:val="1"/>
          <w:sz w:val="22"/>
          <w:szCs w:val="22"/>
        </w:rPr>
        <w:t>mezzi</w:t>
      </w:r>
      <w:r w:rsidR="00C95341">
        <w:rPr>
          <w:rFonts w:ascii="Calibri" w:eastAsia="Calibri" w:hAnsi="Calibri" w:cs="Calibri"/>
          <w:spacing w:val="1"/>
          <w:sz w:val="22"/>
          <w:szCs w:val="22"/>
        </w:rPr>
        <w:t xml:space="preserve"> analoghi</w:t>
      </w:r>
      <w:r w:rsidR="00C0717F">
        <w:rPr>
          <w:rFonts w:ascii="Calibri" w:eastAsia="Calibri" w:hAnsi="Calibri" w:cs="Calibri"/>
          <w:spacing w:val="1"/>
          <w:sz w:val="22"/>
          <w:szCs w:val="22"/>
        </w:rPr>
        <w:t>, anche in riferimento alla tempistica di consegna</w:t>
      </w:r>
      <w:r>
        <w:rPr>
          <w:rFonts w:ascii="Calibri" w:eastAsia="Calibri" w:hAnsi="Calibri" w:cs="Calibri"/>
          <w:spacing w:val="1"/>
          <w:sz w:val="22"/>
          <w:szCs w:val="22"/>
        </w:rPr>
        <w:t>)</w:t>
      </w:r>
    </w:p>
    <w:p w14:paraId="72CAFA94" w14:textId="6D2E2BB1" w:rsidR="00EA2CBE" w:rsidRDefault="00EA2CBE" w:rsidP="00575321">
      <w:pPr>
        <w:jc w:val="both"/>
        <w:rPr>
          <w:rFonts w:ascii="Calibri" w:eastAsia="Calibri" w:hAnsi="Calibri" w:cs="Calibri"/>
          <w:spacing w:val="1"/>
          <w:sz w:val="22"/>
          <w:szCs w:val="22"/>
        </w:rPr>
      </w:pPr>
    </w:p>
    <w:p w14:paraId="6D46F6F5" w14:textId="044021D4" w:rsidR="00EA2CBE" w:rsidRDefault="00EA2CBE">
      <w:pPr>
        <w:rPr>
          <w:rFonts w:ascii="Calibri" w:hAnsi="Calibri"/>
          <w:b/>
          <w:bCs/>
        </w:rPr>
      </w:pPr>
    </w:p>
    <w:sectPr w:rsidR="00EA2CBE" w:rsidSect="00701122">
      <w:headerReference w:type="default" r:id="rId8"/>
      <w:pgSz w:w="11907" w:h="16840" w:code="9"/>
      <w:pgMar w:top="2268" w:right="1134" w:bottom="1134" w:left="1134" w:header="397" w:footer="720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E3ABC" w14:textId="77777777" w:rsidR="007971EC" w:rsidRDefault="007971EC" w:rsidP="00373DDC">
      <w:r>
        <w:separator/>
      </w:r>
    </w:p>
  </w:endnote>
  <w:endnote w:type="continuationSeparator" w:id="0">
    <w:p w14:paraId="200C182B" w14:textId="77777777" w:rsidR="007971EC" w:rsidRDefault="007971EC" w:rsidP="0037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14CAC" w14:textId="77777777" w:rsidR="007971EC" w:rsidRDefault="007971EC" w:rsidP="00373DDC">
      <w:r>
        <w:separator/>
      </w:r>
    </w:p>
  </w:footnote>
  <w:footnote w:type="continuationSeparator" w:id="0">
    <w:p w14:paraId="71B9BAD4" w14:textId="77777777" w:rsidR="007971EC" w:rsidRDefault="007971EC" w:rsidP="00373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ABC7" w14:textId="77777777" w:rsidR="001A550F" w:rsidRDefault="001A55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C84F654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eastAsia="Calibri" w:hAnsiTheme="minorHAnsi" w:cstheme="minorHAnsi" w:hint="default"/>
        <w:b/>
        <w:strike w:val="0"/>
        <w:dstrike w:val="0"/>
        <w:kern w:val="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53C0081"/>
    <w:multiLevelType w:val="hybridMultilevel"/>
    <w:tmpl w:val="0B565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425BA"/>
    <w:multiLevelType w:val="hybridMultilevel"/>
    <w:tmpl w:val="027E0456"/>
    <w:lvl w:ilvl="0" w:tplc="5680E8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213A3"/>
    <w:multiLevelType w:val="hybridMultilevel"/>
    <w:tmpl w:val="B4E8CC8E"/>
    <w:lvl w:ilvl="0" w:tplc="19809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8A3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664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94B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5E61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60E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F6D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82F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0CA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603E5"/>
    <w:multiLevelType w:val="hybridMultilevel"/>
    <w:tmpl w:val="80F851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E7760"/>
    <w:multiLevelType w:val="hybridMultilevel"/>
    <w:tmpl w:val="DD406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32EBE"/>
    <w:multiLevelType w:val="hybridMultilevel"/>
    <w:tmpl w:val="F828D9AA"/>
    <w:lvl w:ilvl="0" w:tplc="00000002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25FE3"/>
    <w:multiLevelType w:val="hybridMultilevel"/>
    <w:tmpl w:val="19507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A8F718">
      <w:numFmt w:val="bullet"/>
      <w:lvlText w:val="•"/>
      <w:lvlJc w:val="left"/>
      <w:pPr>
        <w:ind w:left="1440" w:hanging="360"/>
      </w:pPr>
      <w:rPr>
        <w:rFonts w:ascii="MS Gothic" w:eastAsia="MS Gothic" w:hAnsi="MS Gothic" w:cs="MS Gothic" w:hint="eastAsia"/>
        <w:sz w:val="23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F6E3D"/>
    <w:multiLevelType w:val="hybridMultilevel"/>
    <w:tmpl w:val="DBF28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57A02"/>
    <w:multiLevelType w:val="hybridMultilevel"/>
    <w:tmpl w:val="EDC2C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37048"/>
    <w:multiLevelType w:val="hybridMultilevel"/>
    <w:tmpl w:val="9B8E2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A808B"/>
    <w:multiLevelType w:val="hybridMultilevel"/>
    <w:tmpl w:val="DEB43258"/>
    <w:lvl w:ilvl="0" w:tplc="BBCC1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628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AC5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093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104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E0F2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9A8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ECD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FAD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C6005"/>
    <w:multiLevelType w:val="hybridMultilevel"/>
    <w:tmpl w:val="DD0CB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8183E"/>
    <w:multiLevelType w:val="hybridMultilevel"/>
    <w:tmpl w:val="8E06F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27428"/>
    <w:multiLevelType w:val="hybridMultilevel"/>
    <w:tmpl w:val="CBC84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705B0"/>
    <w:multiLevelType w:val="multilevel"/>
    <w:tmpl w:val="080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7" w15:restartNumberingAfterBreak="0">
    <w:nsid w:val="75510227"/>
    <w:multiLevelType w:val="hybridMultilevel"/>
    <w:tmpl w:val="74B01A9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72461F7"/>
    <w:multiLevelType w:val="hybridMultilevel"/>
    <w:tmpl w:val="4510DE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025569">
    <w:abstractNumId w:val="4"/>
  </w:num>
  <w:num w:numId="2" w16cid:durableId="2045785707">
    <w:abstractNumId w:val="12"/>
  </w:num>
  <w:num w:numId="3" w16cid:durableId="1796558625">
    <w:abstractNumId w:val="7"/>
  </w:num>
  <w:num w:numId="4" w16cid:durableId="2076927429">
    <w:abstractNumId w:val="0"/>
  </w:num>
  <w:num w:numId="5" w16cid:durableId="510147284">
    <w:abstractNumId w:val="18"/>
  </w:num>
  <w:num w:numId="6" w16cid:durableId="1524173633">
    <w:abstractNumId w:val="3"/>
  </w:num>
  <w:num w:numId="7" w16cid:durableId="754060590">
    <w:abstractNumId w:val="17"/>
  </w:num>
  <w:num w:numId="8" w16cid:durableId="831871189">
    <w:abstractNumId w:val="8"/>
  </w:num>
  <w:num w:numId="9" w16cid:durableId="445196195">
    <w:abstractNumId w:val="6"/>
  </w:num>
  <w:num w:numId="10" w16cid:durableId="184057371">
    <w:abstractNumId w:val="14"/>
  </w:num>
  <w:num w:numId="11" w16cid:durableId="325979057">
    <w:abstractNumId w:val="5"/>
  </w:num>
  <w:num w:numId="12" w16cid:durableId="804854200">
    <w:abstractNumId w:val="15"/>
  </w:num>
  <w:num w:numId="13" w16cid:durableId="1720519354">
    <w:abstractNumId w:val="10"/>
  </w:num>
  <w:num w:numId="14" w16cid:durableId="1594507069">
    <w:abstractNumId w:val="13"/>
  </w:num>
  <w:num w:numId="15" w16cid:durableId="1311862540">
    <w:abstractNumId w:val="9"/>
  </w:num>
  <w:num w:numId="16" w16cid:durableId="427653936">
    <w:abstractNumId w:val="16"/>
  </w:num>
  <w:num w:numId="17" w16cid:durableId="555509229">
    <w:abstractNumId w:val="2"/>
  </w:num>
  <w:num w:numId="18" w16cid:durableId="729765231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284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CE2"/>
    <w:rsid w:val="0001102C"/>
    <w:rsid w:val="000132D6"/>
    <w:rsid w:val="00013E94"/>
    <w:rsid w:val="000276D5"/>
    <w:rsid w:val="000321B1"/>
    <w:rsid w:val="00034AD6"/>
    <w:rsid w:val="00052760"/>
    <w:rsid w:val="0005555E"/>
    <w:rsid w:val="000600BF"/>
    <w:rsid w:val="0006108B"/>
    <w:rsid w:val="00061FDF"/>
    <w:rsid w:val="00066A13"/>
    <w:rsid w:val="00073DE9"/>
    <w:rsid w:val="0007460E"/>
    <w:rsid w:val="000762CE"/>
    <w:rsid w:val="00077654"/>
    <w:rsid w:val="00085459"/>
    <w:rsid w:val="00094D41"/>
    <w:rsid w:val="00095ADF"/>
    <w:rsid w:val="000B42E1"/>
    <w:rsid w:val="000B4A77"/>
    <w:rsid w:val="000B5F4B"/>
    <w:rsid w:val="000B7727"/>
    <w:rsid w:val="000B7E6B"/>
    <w:rsid w:val="000C0B59"/>
    <w:rsid w:val="000C3365"/>
    <w:rsid w:val="000C5C37"/>
    <w:rsid w:val="000D1A42"/>
    <w:rsid w:val="000D5F4A"/>
    <w:rsid w:val="000E31DA"/>
    <w:rsid w:val="000E4256"/>
    <w:rsid w:val="000E51A0"/>
    <w:rsid w:val="000E6527"/>
    <w:rsid w:val="000E6939"/>
    <w:rsid w:val="000F1407"/>
    <w:rsid w:val="000F2202"/>
    <w:rsid w:val="000F68C4"/>
    <w:rsid w:val="0010563B"/>
    <w:rsid w:val="001058C6"/>
    <w:rsid w:val="0011258D"/>
    <w:rsid w:val="00112AA1"/>
    <w:rsid w:val="00112EED"/>
    <w:rsid w:val="00114C80"/>
    <w:rsid w:val="0011750F"/>
    <w:rsid w:val="00123547"/>
    <w:rsid w:val="001319CC"/>
    <w:rsid w:val="001333B4"/>
    <w:rsid w:val="00133E7C"/>
    <w:rsid w:val="001410E4"/>
    <w:rsid w:val="0014279A"/>
    <w:rsid w:val="00142932"/>
    <w:rsid w:val="0014479A"/>
    <w:rsid w:val="0014545E"/>
    <w:rsid w:val="00152B71"/>
    <w:rsid w:val="00153B0D"/>
    <w:rsid w:val="00156222"/>
    <w:rsid w:val="00157416"/>
    <w:rsid w:val="00164382"/>
    <w:rsid w:val="00166609"/>
    <w:rsid w:val="00174E8E"/>
    <w:rsid w:val="00176CF4"/>
    <w:rsid w:val="00181B65"/>
    <w:rsid w:val="001856A9"/>
    <w:rsid w:val="00190994"/>
    <w:rsid w:val="00193747"/>
    <w:rsid w:val="001972EF"/>
    <w:rsid w:val="001A22D6"/>
    <w:rsid w:val="001A3840"/>
    <w:rsid w:val="001A550F"/>
    <w:rsid w:val="001B4675"/>
    <w:rsid w:val="001B7216"/>
    <w:rsid w:val="001B73F0"/>
    <w:rsid w:val="001C0079"/>
    <w:rsid w:val="001C2C73"/>
    <w:rsid w:val="001C44BE"/>
    <w:rsid w:val="001C473C"/>
    <w:rsid w:val="001D1C66"/>
    <w:rsid w:val="001D25FA"/>
    <w:rsid w:val="001D276C"/>
    <w:rsid w:val="001D37C8"/>
    <w:rsid w:val="001D43E2"/>
    <w:rsid w:val="001E1B95"/>
    <w:rsid w:val="001E26D0"/>
    <w:rsid w:val="001E3808"/>
    <w:rsid w:val="001E535E"/>
    <w:rsid w:val="001E60CC"/>
    <w:rsid w:val="001F0370"/>
    <w:rsid w:val="001F0974"/>
    <w:rsid w:val="001F0B13"/>
    <w:rsid w:val="001F0B2A"/>
    <w:rsid w:val="001F44F8"/>
    <w:rsid w:val="001F4809"/>
    <w:rsid w:val="002034AF"/>
    <w:rsid w:val="002072A7"/>
    <w:rsid w:val="00210A0B"/>
    <w:rsid w:val="00213CBA"/>
    <w:rsid w:val="002200C1"/>
    <w:rsid w:val="002203D8"/>
    <w:rsid w:val="00226DFA"/>
    <w:rsid w:val="002274C3"/>
    <w:rsid w:val="00234528"/>
    <w:rsid w:val="00235AA6"/>
    <w:rsid w:val="0024003D"/>
    <w:rsid w:val="0024049E"/>
    <w:rsid w:val="00240AA1"/>
    <w:rsid w:val="002427A1"/>
    <w:rsid w:val="002465C5"/>
    <w:rsid w:val="00253789"/>
    <w:rsid w:val="00254BD2"/>
    <w:rsid w:val="00255E5F"/>
    <w:rsid w:val="00261E26"/>
    <w:rsid w:val="00261E5F"/>
    <w:rsid w:val="00263E33"/>
    <w:rsid w:val="0026626C"/>
    <w:rsid w:val="0027252D"/>
    <w:rsid w:val="00274585"/>
    <w:rsid w:val="00276634"/>
    <w:rsid w:val="002768F7"/>
    <w:rsid w:val="00276C15"/>
    <w:rsid w:val="00282E6F"/>
    <w:rsid w:val="002879E3"/>
    <w:rsid w:val="00291FE2"/>
    <w:rsid w:val="002925C1"/>
    <w:rsid w:val="00294054"/>
    <w:rsid w:val="00295BA4"/>
    <w:rsid w:val="002A0EEB"/>
    <w:rsid w:val="002A12E4"/>
    <w:rsid w:val="002A3787"/>
    <w:rsid w:val="002A48F1"/>
    <w:rsid w:val="002A79DD"/>
    <w:rsid w:val="002B2DBB"/>
    <w:rsid w:val="002B40CF"/>
    <w:rsid w:val="002C02FF"/>
    <w:rsid w:val="002C56C9"/>
    <w:rsid w:val="002D465D"/>
    <w:rsid w:val="002D4A44"/>
    <w:rsid w:val="002D5D33"/>
    <w:rsid w:val="002D7772"/>
    <w:rsid w:val="002D7D2A"/>
    <w:rsid w:val="002E170F"/>
    <w:rsid w:val="002E1C8D"/>
    <w:rsid w:val="00305A36"/>
    <w:rsid w:val="003117CF"/>
    <w:rsid w:val="00321DE9"/>
    <w:rsid w:val="00322686"/>
    <w:rsid w:val="00323A70"/>
    <w:rsid w:val="00324B60"/>
    <w:rsid w:val="00332685"/>
    <w:rsid w:val="00340118"/>
    <w:rsid w:val="003409C9"/>
    <w:rsid w:val="0034639D"/>
    <w:rsid w:val="0035140D"/>
    <w:rsid w:val="0035357A"/>
    <w:rsid w:val="00355410"/>
    <w:rsid w:val="003644AA"/>
    <w:rsid w:val="003679C6"/>
    <w:rsid w:val="0037186E"/>
    <w:rsid w:val="00373DDC"/>
    <w:rsid w:val="003837E1"/>
    <w:rsid w:val="00392B1F"/>
    <w:rsid w:val="003A5132"/>
    <w:rsid w:val="003B78C7"/>
    <w:rsid w:val="003B7E82"/>
    <w:rsid w:val="003C32EC"/>
    <w:rsid w:val="003C496A"/>
    <w:rsid w:val="003C4B88"/>
    <w:rsid w:val="003C5A8F"/>
    <w:rsid w:val="003D1EBC"/>
    <w:rsid w:val="003D3AB7"/>
    <w:rsid w:val="003D79E4"/>
    <w:rsid w:val="003E52B7"/>
    <w:rsid w:val="003F04F7"/>
    <w:rsid w:val="003F501A"/>
    <w:rsid w:val="003F5594"/>
    <w:rsid w:val="003F5634"/>
    <w:rsid w:val="004007D3"/>
    <w:rsid w:val="00404B11"/>
    <w:rsid w:val="004053CF"/>
    <w:rsid w:val="00406FF5"/>
    <w:rsid w:val="004145F1"/>
    <w:rsid w:val="0041679F"/>
    <w:rsid w:val="004212BF"/>
    <w:rsid w:val="00423D19"/>
    <w:rsid w:val="00425435"/>
    <w:rsid w:val="00425811"/>
    <w:rsid w:val="00425848"/>
    <w:rsid w:val="00425BC4"/>
    <w:rsid w:val="00431533"/>
    <w:rsid w:val="00436674"/>
    <w:rsid w:val="00451495"/>
    <w:rsid w:val="00452B2A"/>
    <w:rsid w:val="004539BD"/>
    <w:rsid w:val="00455CDA"/>
    <w:rsid w:val="004608FD"/>
    <w:rsid w:val="004622F0"/>
    <w:rsid w:val="004676CB"/>
    <w:rsid w:val="004713DC"/>
    <w:rsid w:val="0047184A"/>
    <w:rsid w:val="004725A8"/>
    <w:rsid w:val="00477074"/>
    <w:rsid w:val="00480708"/>
    <w:rsid w:val="00482152"/>
    <w:rsid w:val="00482F04"/>
    <w:rsid w:val="00484887"/>
    <w:rsid w:val="00484FCF"/>
    <w:rsid w:val="004879D6"/>
    <w:rsid w:val="0049083A"/>
    <w:rsid w:val="0049182E"/>
    <w:rsid w:val="0049342A"/>
    <w:rsid w:val="00495F3F"/>
    <w:rsid w:val="0049605A"/>
    <w:rsid w:val="004A4AD3"/>
    <w:rsid w:val="004A6906"/>
    <w:rsid w:val="004B373E"/>
    <w:rsid w:val="004C0458"/>
    <w:rsid w:val="004C409E"/>
    <w:rsid w:val="004C59CD"/>
    <w:rsid w:val="004D1633"/>
    <w:rsid w:val="004D6376"/>
    <w:rsid w:val="004E6661"/>
    <w:rsid w:val="004E79E2"/>
    <w:rsid w:val="004F29FC"/>
    <w:rsid w:val="004F551B"/>
    <w:rsid w:val="005026EA"/>
    <w:rsid w:val="005033AE"/>
    <w:rsid w:val="00504B92"/>
    <w:rsid w:val="00507B84"/>
    <w:rsid w:val="00511147"/>
    <w:rsid w:val="00513397"/>
    <w:rsid w:val="00535294"/>
    <w:rsid w:val="00541ADD"/>
    <w:rsid w:val="00547AE2"/>
    <w:rsid w:val="00553786"/>
    <w:rsid w:val="00557E9C"/>
    <w:rsid w:val="00561C75"/>
    <w:rsid w:val="00562E52"/>
    <w:rsid w:val="00564CE2"/>
    <w:rsid w:val="0057237E"/>
    <w:rsid w:val="00575321"/>
    <w:rsid w:val="00575963"/>
    <w:rsid w:val="00576E72"/>
    <w:rsid w:val="00577035"/>
    <w:rsid w:val="00582B63"/>
    <w:rsid w:val="00582FFA"/>
    <w:rsid w:val="00583E17"/>
    <w:rsid w:val="00585D9F"/>
    <w:rsid w:val="00590A96"/>
    <w:rsid w:val="005924CA"/>
    <w:rsid w:val="005A7BD1"/>
    <w:rsid w:val="005B2349"/>
    <w:rsid w:val="005B44B5"/>
    <w:rsid w:val="005B563B"/>
    <w:rsid w:val="005C54EB"/>
    <w:rsid w:val="005C5E12"/>
    <w:rsid w:val="005C743A"/>
    <w:rsid w:val="005D1E65"/>
    <w:rsid w:val="005D3FA1"/>
    <w:rsid w:val="005D3FC1"/>
    <w:rsid w:val="005D63A8"/>
    <w:rsid w:val="005D6473"/>
    <w:rsid w:val="005D66F0"/>
    <w:rsid w:val="005E0FE8"/>
    <w:rsid w:val="005E33C3"/>
    <w:rsid w:val="005E51A5"/>
    <w:rsid w:val="005E5685"/>
    <w:rsid w:val="005F35C2"/>
    <w:rsid w:val="00606723"/>
    <w:rsid w:val="00606737"/>
    <w:rsid w:val="00607428"/>
    <w:rsid w:val="00607BD6"/>
    <w:rsid w:val="00610888"/>
    <w:rsid w:val="00614FC6"/>
    <w:rsid w:val="00615469"/>
    <w:rsid w:val="00617560"/>
    <w:rsid w:val="0062161B"/>
    <w:rsid w:val="00622292"/>
    <w:rsid w:val="00625C8F"/>
    <w:rsid w:val="00630A18"/>
    <w:rsid w:val="00630A74"/>
    <w:rsid w:val="00631830"/>
    <w:rsid w:val="0064209A"/>
    <w:rsid w:val="00643EAF"/>
    <w:rsid w:val="00647C81"/>
    <w:rsid w:val="006500B9"/>
    <w:rsid w:val="0065158E"/>
    <w:rsid w:val="00654C99"/>
    <w:rsid w:val="00654CED"/>
    <w:rsid w:val="00656D3A"/>
    <w:rsid w:val="00656F5A"/>
    <w:rsid w:val="00667B49"/>
    <w:rsid w:val="00673F8B"/>
    <w:rsid w:val="006757DA"/>
    <w:rsid w:val="006835F0"/>
    <w:rsid w:val="00684619"/>
    <w:rsid w:val="00685C00"/>
    <w:rsid w:val="00691B8C"/>
    <w:rsid w:val="0069485B"/>
    <w:rsid w:val="006A08AC"/>
    <w:rsid w:val="006A0F2A"/>
    <w:rsid w:val="006A7D8F"/>
    <w:rsid w:val="006B387D"/>
    <w:rsid w:val="006B5B23"/>
    <w:rsid w:val="006B75AD"/>
    <w:rsid w:val="006C037E"/>
    <w:rsid w:val="006C5EA4"/>
    <w:rsid w:val="006C6BC6"/>
    <w:rsid w:val="006D2F55"/>
    <w:rsid w:val="006D446B"/>
    <w:rsid w:val="006D69D2"/>
    <w:rsid w:val="006E1445"/>
    <w:rsid w:val="006E48E8"/>
    <w:rsid w:val="006E6B8D"/>
    <w:rsid w:val="006F663E"/>
    <w:rsid w:val="00701122"/>
    <w:rsid w:val="00702608"/>
    <w:rsid w:val="00702B66"/>
    <w:rsid w:val="00706F8C"/>
    <w:rsid w:val="00707FD9"/>
    <w:rsid w:val="007119F4"/>
    <w:rsid w:val="00714290"/>
    <w:rsid w:val="00715002"/>
    <w:rsid w:val="0072187E"/>
    <w:rsid w:val="00732629"/>
    <w:rsid w:val="00735BAC"/>
    <w:rsid w:val="00735D52"/>
    <w:rsid w:val="00741E29"/>
    <w:rsid w:val="00745236"/>
    <w:rsid w:val="00752B8B"/>
    <w:rsid w:val="00753E62"/>
    <w:rsid w:val="00754592"/>
    <w:rsid w:val="00755A74"/>
    <w:rsid w:val="00755D40"/>
    <w:rsid w:val="007654DF"/>
    <w:rsid w:val="0076773A"/>
    <w:rsid w:val="007728CF"/>
    <w:rsid w:val="00794A2B"/>
    <w:rsid w:val="00794B90"/>
    <w:rsid w:val="00797180"/>
    <w:rsid w:val="007971EC"/>
    <w:rsid w:val="007A320E"/>
    <w:rsid w:val="007A5EBA"/>
    <w:rsid w:val="007A7961"/>
    <w:rsid w:val="007C24EA"/>
    <w:rsid w:val="007D3A02"/>
    <w:rsid w:val="007D3C9F"/>
    <w:rsid w:val="007D68C9"/>
    <w:rsid w:val="007E0838"/>
    <w:rsid w:val="008052E8"/>
    <w:rsid w:val="00817669"/>
    <w:rsid w:val="00826996"/>
    <w:rsid w:val="0083094F"/>
    <w:rsid w:val="00830FD9"/>
    <w:rsid w:val="00831105"/>
    <w:rsid w:val="0083122D"/>
    <w:rsid w:val="0083366F"/>
    <w:rsid w:val="00837FDB"/>
    <w:rsid w:val="00840351"/>
    <w:rsid w:val="00851902"/>
    <w:rsid w:val="00852FCB"/>
    <w:rsid w:val="00853B01"/>
    <w:rsid w:val="008625E8"/>
    <w:rsid w:val="00862696"/>
    <w:rsid w:val="0087108F"/>
    <w:rsid w:val="00872241"/>
    <w:rsid w:val="0087522C"/>
    <w:rsid w:val="00875568"/>
    <w:rsid w:val="00876AB1"/>
    <w:rsid w:val="00882736"/>
    <w:rsid w:val="00886BD3"/>
    <w:rsid w:val="00890D96"/>
    <w:rsid w:val="008914DB"/>
    <w:rsid w:val="00894A91"/>
    <w:rsid w:val="008951E9"/>
    <w:rsid w:val="008969A9"/>
    <w:rsid w:val="008A0859"/>
    <w:rsid w:val="008A61A6"/>
    <w:rsid w:val="008A70DC"/>
    <w:rsid w:val="008B1040"/>
    <w:rsid w:val="008B2102"/>
    <w:rsid w:val="008C0702"/>
    <w:rsid w:val="008C2005"/>
    <w:rsid w:val="008D4FB4"/>
    <w:rsid w:val="008D679F"/>
    <w:rsid w:val="008D6FF1"/>
    <w:rsid w:val="008E15EF"/>
    <w:rsid w:val="008E3793"/>
    <w:rsid w:val="008F066B"/>
    <w:rsid w:val="008F07D8"/>
    <w:rsid w:val="008F07F8"/>
    <w:rsid w:val="008F3114"/>
    <w:rsid w:val="008F6614"/>
    <w:rsid w:val="008F67AD"/>
    <w:rsid w:val="008F6A23"/>
    <w:rsid w:val="0090043A"/>
    <w:rsid w:val="00901FD0"/>
    <w:rsid w:val="00902CA8"/>
    <w:rsid w:val="009031C7"/>
    <w:rsid w:val="00905713"/>
    <w:rsid w:val="009078CD"/>
    <w:rsid w:val="00907A53"/>
    <w:rsid w:val="00914CCD"/>
    <w:rsid w:val="009241AC"/>
    <w:rsid w:val="00924220"/>
    <w:rsid w:val="00925748"/>
    <w:rsid w:val="00927AFD"/>
    <w:rsid w:val="00927B17"/>
    <w:rsid w:val="00935B79"/>
    <w:rsid w:val="00946F7C"/>
    <w:rsid w:val="00957545"/>
    <w:rsid w:val="00963492"/>
    <w:rsid w:val="009637E5"/>
    <w:rsid w:val="009663EA"/>
    <w:rsid w:val="00966A7F"/>
    <w:rsid w:val="009670B7"/>
    <w:rsid w:val="00967A11"/>
    <w:rsid w:val="00975335"/>
    <w:rsid w:val="009756BC"/>
    <w:rsid w:val="00975CE1"/>
    <w:rsid w:val="009804AE"/>
    <w:rsid w:val="0098123F"/>
    <w:rsid w:val="00982BA9"/>
    <w:rsid w:val="00985F7D"/>
    <w:rsid w:val="00986412"/>
    <w:rsid w:val="0099069C"/>
    <w:rsid w:val="00993BBE"/>
    <w:rsid w:val="00995C19"/>
    <w:rsid w:val="00997939"/>
    <w:rsid w:val="009A645F"/>
    <w:rsid w:val="009A6498"/>
    <w:rsid w:val="009B15B7"/>
    <w:rsid w:val="009B4AEC"/>
    <w:rsid w:val="009B5657"/>
    <w:rsid w:val="009B5CA8"/>
    <w:rsid w:val="009C5ADA"/>
    <w:rsid w:val="009C5B1E"/>
    <w:rsid w:val="009D191B"/>
    <w:rsid w:val="009D3C99"/>
    <w:rsid w:val="009D6F1E"/>
    <w:rsid w:val="009F21FE"/>
    <w:rsid w:val="009F386D"/>
    <w:rsid w:val="009F4DBA"/>
    <w:rsid w:val="009F7AA2"/>
    <w:rsid w:val="00A03E64"/>
    <w:rsid w:val="00A04430"/>
    <w:rsid w:val="00A06B2E"/>
    <w:rsid w:val="00A074A9"/>
    <w:rsid w:val="00A077C1"/>
    <w:rsid w:val="00A156B2"/>
    <w:rsid w:val="00A22817"/>
    <w:rsid w:val="00A231FE"/>
    <w:rsid w:val="00A31C8E"/>
    <w:rsid w:val="00A32F02"/>
    <w:rsid w:val="00A32F37"/>
    <w:rsid w:val="00A35F14"/>
    <w:rsid w:val="00A42686"/>
    <w:rsid w:val="00A43CF9"/>
    <w:rsid w:val="00A44313"/>
    <w:rsid w:val="00A707C4"/>
    <w:rsid w:val="00A720E9"/>
    <w:rsid w:val="00A74A31"/>
    <w:rsid w:val="00A752B1"/>
    <w:rsid w:val="00A76D9E"/>
    <w:rsid w:val="00A82379"/>
    <w:rsid w:val="00A83C36"/>
    <w:rsid w:val="00A84147"/>
    <w:rsid w:val="00A910D4"/>
    <w:rsid w:val="00A9118C"/>
    <w:rsid w:val="00A9560E"/>
    <w:rsid w:val="00A95E1B"/>
    <w:rsid w:val="00AA08FA"/>
    <w:rsid w:val="00AA623A"/>
    <w:rsid w:val="00AA6282"/>
    <w:rsid w:val="00AC6F15"/>
    <w:rsid w:val="00AD2A80"/>
    <w:rsid w:val="00AD5940"/>
    <w:rsid w:val="00AE52BA"/>
    <w:rsid w:val="00AF2B6F"/>
    <w:rsid w:val="00AF6478"/>
    <w:rsid w:val="00AF67A3"/>
    <w:rsid w:val="00B02045"/>
    <w:rsid w:val="00B04147"/>
    <w:rsid w:val="00B0706C"/>
    <w:rsid w:val="00B120EB"/>
    <w:rsid w:val="00B2225B"/>
    <w:rsid w:val="00B22D86"/>
    <w:rsid w:val="00B31E92"/>
    <w:rsid w:val="00B36A79"/>
    <w:rsid w:val="00B372A9"/>
    <w:rsid w:val="00B45941"/>
    <w:rsid w:val="00B507E6"/>
    <w:rsid w:val="00B5086E"/>
    <w:rsid w:val="00B55C9E"/>
    <w:rsid w:val="00B6465C"/>
    <w:rsid w:val="00B64F80"/>
    <w:rsid w:val="00B8099C"/>
    <w:rsid w:val="00B832F6"/>
    <w:rsid w:val="00B87BA1"/>
    <w:rsid w:val="00B90B48"/>
    <w:rsid w:val="00B976DD"/>
    <w:rsid w:val="00BA0C53"/>
    <w:rsid w:val="00BA49C9"/>
    <w:rsid w:val="00BB0628"/>
    <w:rsid w:val="00BB40B8"/>
    <w:rsid w:val="00BB7C08"/>
    <w:rsid w:val="00BC019C"/>
    <w:rsid w:val="00BC5753"/>
    <w:rsid w:val="00BD3A83"/>
    <w:rsid w:val="00BD4793"/>
    <w:rsid w:val="00BD60E8"/>
    <w:rsid w:val="00BE33AC"/>
    <w:rsid w:val="00BF526A"/>
    <w:rsid w:val="00C0507A"/>
    <w:rsid w:val="00C0717F"/>
    <w:rsid w:val="00C14D1B"/>
    <w:rsid w:val="00C16916"/>
    <w:rsid w:val="00C246AC"/>
    <w:rsid w:val="00C27E21"/>
    <w:rsid w:val="00C30EDF"/>
    <w:rsid w:val="00C37178"/>
    <w:rsid w:val="00C429B0"/>
    <w:rsid w:val="00C44974"/>
    <w:rsid w:val="00C463FA"/>
    <w:rsid w:val="00C53ADB"/>
    <w:rsid w:val="00C54830"/>
    <w:rsid w:val="00C67A12"/>
    <w:rsid w:val="00C74177"/>
    <w:rsid w:val="00C74A11"/>
    <w:rsid w:val="00C778A6"/>
    <w:rsid w:val="00C83B5B"/>
    <w:rsid w:val="00C865F1"/>
    <w:rsid w:val="00C86C47"/>
    <w:rsid w:val="00C8795E"/>
    <w:rsid w:val="00C9015A"/>
    <w:rsid w:val="00C91FD6"/>
    <w:rsid w:val="00C95341"/>
    <w:rsid w:val="00CA68B3"/>
    <w:rsid w:val="00CB7587"/>
    <w:rsid w:val="00CC2A98"/>
    <w:rsid w:val="00CC3433"/>
    <w:rsid w:val="00CC36C2"/>
    <w:rsid w:val="00CC6125"/>
    <w:rsid w:val="00CD0356"/>
    <w:rsid w:val="00CD0BAC"/>
    <w:rsid w:val="00CD5432"/>
    <w:rsid w:val="00CD5A12"/>
    <w:rsid w:val="00CE7ADF"/>
    <w:rsid w:val="00CF1106"/>
    <w:rsid w:val="00CF1A5A"/>
    <w:rsid w:val="00CF68D0"/>
    <w:rsid w:val="00CF7D85"/>
    <w:rsid w:val="00D0314D"/>
    <w:rsid w:val="00D032F6"/>
    <w:rsid w:val="00D11273"/>
    <w:rsid w:val="00D118DF"/>
    <w:rsid w:val="00D12122"/>
    <w:rsid w:val="00D12FF4"/>
    <w:rsid w:val="00D148D2"/>
    <w:rsid w:val="00D14B18"/>
    <w:rsid w:val="00D154BD"/>
    <w:rsid w:val="00D2335F"/>
    <w:rsid w:val="00D23952"/>
    <w:rsid w:val="00D261CD"/>
    <w:rsid w:val="00D2727A"/>
    <w:rsid w:val="00D34D16"/>
    <w:rsid w:val="00D44EDF"/>
    <w:rsid w:val="00D50FE9"/>
    <w:rsid w:val="00D51118"/>
    <w:rsid w:val="00D603A4"/>
    <w:rsid w:val="00D60B7C"/>
    <w:rsid w:val="00D63295"/>
    <w:rsid w:val="00D660A3"/>
    <w:rsid w:val="00D710ED"/>
    <w:rsid w:val="00D74F35"/>
    <w:rsid w:val="00D75376"/>
    <w:rsid w:val="00D80E47"/>
    <w:rsid w:val="00D85B23"/>
    <w:rsid w:val="00D91B17"/>
    <w:rsid w:val="00D9394C"/>
    <w:rsid w:val="00D94650"/>
    <w:rsid w:val="00D96DB9"/>
    <w:rsid w:val="00DA395F"/>
    <w:rsid w:val="00DA694D"/>
    <w:rsid w:val="00DB31E2"/>
    <w:rsid w:val="00DB3E2E"/>
    <w:rsid w:val="00DB71F1"/>
    <w:rsid w:val="00DB7A83"/>
    <w:rsid w:val="00DC1E02"/>
    <w:rsid w:val="00DC36BE"/>
    <w:rsid w:val="00DC4CAF"/>
    <w:rsid w:val="00DD14E1"/>
    <w:rsid w:val="00DF2F0D"/>
    <w:rsid w:val="00DF6BF0"/>
    <w:rsid w:val="00E0420C"/>
    <w:rsid w:val="00E04D44"/>
    <w:rsid w:val="00E14DF3"/>
    <w:rsid w:val="00E227F1"/>
    <w:rsid w:val="00E25DCC"/>
    <w:rsid w:val="00E33A61"/>
    <w:rsid w:val="00E34781"/>
    <w:rsid w:val="00E361E5"/>
    <w:rsid w:val="00E4730D"/>
    <w:rsid w:val="00E47366"/>
    <w:rsid w:val="00E5397A"/>
    <w:rsid w:val="00E5512D"/>
    <w:rsid w:val="00E55669"/>
    <w:rsid w:val="00E6046F"/>
    <w:rsid w:val="00E61778"/>
    <w:rsid w:val="00E65925"/>
    <w:rsid w:val="00E714E8"/>
    <w:rsid w:val="00E721A1"/>
    <w:rsid w:val="00E906C2"/>
    <w:rsid w:val="00EA2CBE"/>
    <w:rsid w:val="00EA50CE"/>
    <w:rsid w:val="00EA7460"/>
    <w:rsid w:val="00EA7ED6"/>
    <w:rsid w:val="00EB479D"/>
    <w:rsid w:val="00EB6363"/>
    <w:rsid w:val="00ED0E6A"/>
    <w:rsid w:val="00ED1003"/>
    <w:rsid w:val="00ED43D3"/>
    <w:rsid w:val="00EE18D6"/>
    <w:rsid w:val="00EE7F72"/>
    <w:rsid w:val="00EF1BF4"/>
    <w:rsid w:val="00EF2EF6"/>
    <w:rsid w:val="00EF7ABA"/>
    <w:rsid w:val="00F03C34"/>
    <w:rsid w:val="00F10A5E"/>
    <w:rsid w:val="00F10C44"/>
    <w:rsid w:val="00F1266A"/>
    <w:rsid w:val="00F13F97"/>
    <w:rsid w:val="00F14BF7"/>
    <w:rsid w:val="00F169B9"/>
    <w:rsid w:val="00F21A63"/>
    <w:rsid w:val="00F23995"/>
    <w:rsid w:val="00F249BB"/>
    <w:rsid w:val="00F34E8A"/>
    <w:rsid w:val="00F43362"/>
    <w:rsid w:val="00F44A5E"/>
    <w:rsid w:val="00F55FF5"/>
    <w:rsid w:val="00F57836"/>
    <w:rsid w:val="00F632E0"/>
    <w:rsid w:val="00F63DDF"/>
    <w:rsid w:val="00F64A2E"/>
    <w:rsid w:val="00F66BD7"/>
    <w:rsid w:val="00F707B4"/>
    <w:rsid w:val="00F7426A"/>
    <w:rsid w:val="00F80E99"/>
    <w:rsid w:val="00F82092"/>
    <w:rsid w:val="00F86F03"/>
    <w:rsid w:val="00F90295"/>
    <w:rsid w:val="00F91C4C"/>
    <w:rsid w:val="00F92152"/>
    <w:rsid w:val="00F92C3F"/>
    <w:rsid w:val="00F92DB9"/>
    <w:rsid w:val="00F95208"/>
    <w:rsid w:val="00F96E16"/>
    <w:rsid w:val="00FA20EA"/>
    <w:rsid w:val="00FB5245"/>
    <w:rsid w:val="00FB6F20"/>
    <w:rsid w:val="00FC0995"/>
    <w:rsid w:val="00FC1043"/>
    <w:rsid w:val="00FC1CDF"/>
    <w:rsid w:val="00FC47B9"/>
    <w:rsid w:val="00FC5F33"/>
    <w:rsid w:val="00FC743E"/>
    <w:rsid w:val="00FC7EA0"/>
    <w:rsid w:val="00FD0F60"/>
    <w:rsid w:val="00FD2552"/>
    <w:rsid w:val="00FD333E"/>
    <w:rsid w:val="00FD5F64"/>
    <w:rsid w:val="00FD6233"/>
    <w:rsid w:val="00FD7476"/>
    <w:rsid w:val="00FE2A26"/>
    <w:rsid w:val="00FE2B7A"/>
    <w:rsid w:val="00FE53E4"/>
    <w:rsid w:val="00FF1B6F"/>
    <w:rsid w:val="00FF1FAB"/>
    <w:rsid w:val="00FF654B"/>
    <w:rsid w:val="014A83F0"/>
    <w:rsid w:val="015D59EA"/>
    <w:rsid w:val="01B6E8BB"/>
    <w:rsid w:val="01D7343A"/>
    <w:rsid w:val="01DE73DD"/>
    <w:rsid w:val="020EE4DA"/>
    <w:rsid w:val="0222677A"/>
    <w:rsid w:val="033DEC60"/>
    <w:rsid w:val="036BE179"/>
    <w:rsid w:val="03E1683A"/>
    <w:rsid w:val="04C11447"/>
    <w:rsid w:val="04E516A5"/>
    <w:rsid w:val="050A6B9B"/>
    <w:rsid w:val="059BFF53"/>
    <w:rsid w:val="05AFBF48"/>
    <w:rsid w:val="0648C149"/>
    <w:rsid w:val="07315FC8"/>
    <w:rsid w:val="07490A8B"/>
    <w:rsid w:val="07D40D2C"/>
    <w:rsid w:val="0843AE4F"/>
    <w:rsid w:val="0A80AB4D"/>
    <w:rsid w:val="0AFB08F7"/>
    <w:rsid w:val="0B37B8DB"/>
    <w:rsid w:val="0B878EFA"/>
    <w:rsid w:val="0BDC67BD"/>
    <w:rsid w:val="0D1C36C5"/>
    <w:rsid w:val="0EFF3F06"/>
    <w:rsid w:val="0F2EAD42"/>
    <w:rsid w:val="0F3C494E"/>
    <w:rsid w:val="0F8B95F0"/>
    <w:rsid w:val="108D0D29"/>
    <w:rsid w:val="11FDFFA8"/>
    <w:rsid w:val="129794ED"/>
    <w:rsid w:val="12A7A71B"/>
    <w:rsid w:val="12AFA51F"/>
    <w:rsid w:val="12C2F225"/>
    <w:rsid w:val="1357B83A"/>
    <w:rsid w:val="13E4F7DD"/>
    <w:rsid w:val="140B0D3A"/>
    <w:rsid w:val="144476AC"/>
    <w:rsid w:val="14E5CE81"/>
    <w:rsid w:val="14EF49CE"/>
    <w:rsid w:val="15935957"/>
    <w:rsid w:val="15A73011"/>
    <w:rsid w:val="168E02F7"/>
    <w:rsid w:val="16B11611"/>
    <w:rsid w:val="16F24420"/>
    <w:rsid w:val="1779F507"/>
    <w:rsid w:val="18B2715A"/>
    <w:rsid w:val="1954C3C7"/>
    <w:rsid w:val="19EEC1A9"/>
    <w:rsid w:val="1A1FD232"/>
    <w:rsid w:val="1AF64F29"/>
    <w:rsid w:val="1CA9661B"/>
    <w:rsid w:val="1D221E5B"/>
    <w:rsid w:val="1DB1719B"/>
    <w:rsid w:val="1ED19CA5"/>
    <w:rsid w:val="1F28838F"/>
    <w:rsid w:val="208FB84C"/>
    <w:rsid w:val="20BC99EF"/>
    <w:rsid w:val="20C0F6A4"/>
    <w:rsid w:val="2112D5F4"/>
    <w:rsid w:val="21E0AB31"/>
    <w:rsid w:val="21E3304F"/>
    <w:rsid w:val="220CBE38"/>
    <w:rsid w:val="22AB6219"/>
    <w:rsid w:val="22C5CE96"/>
    <w:rsid w:val="22CFF4E1"/>
    <w:rsid w:val="233C67A1"/>
    <w:rsid w:val="2362E838"/>
    <w:rsid w:val="23857179"/>
    <w:rsid w:val="242A036D"/>
    <w:rsid w:val="24754CB3"/>
    <w:rsid w:val="252D3040"/>
    <w:rsid w:val="2577CC05"/>
    <w:rsid w:val="25F2D3D0"/>
    <w:rsid w:val="27EE68A6"/>
    <w:rsid w:val="27EF227A"/>
    <w:rsid w:val="284136FC"/>
    <w:rsid w:val="285A5F59"/>
    <w:rsid w:val="2873549C"/>
    <w:rsid w:val="28D746C0"/>
    <w:rsid w:val="292D0C69"/>
    <w:rsid w:val="297B0EA2"/>
    <w:rsid w:val="29E77906"/>
    <w:rsid w:val="2A4B3D28"/>
    <w:rsid w:val="2A61AD96"/>
    <w:rsid w:val="2A6A5840"/>
    <w:rsid w:val="2AC81DCD"/>
    <w:rsid w:val="2BE70D89"/>
    <w:rsid w:val="2D1F19C8"/>
    <w:rsid w:val="2D3F5DEC"/>
    <w:rsid w:val="2D46C640"/>
    <w:rsid w:val="2D82DDEA"/>
    <w:rsid w:val="2D994E58"/>
    <w:rsid w:val="2D9E024A"/>
    <w:rsid w:val="2E39C95C"/>
    <w:rsid w:val="2E654DB1"/>
    <w:rsid w:val="2ECDBC47"/>
    <w:rsid w:val="2EDB06C3"/>
    <w:rsid w:val="2F0B4A88"/>
    <w:rsid w:val="3065713E"/>
    <w:rsid w:val="310DC956"/>
    <w:rsid w:val="31A9C59B"/>
    <w:rsid w:val="31CF2524"/>
    <w:rsid w:val="32088184"/>
    <w:rsid w:val="32E0166E"/>
    <w:rsid w:val="330976CD"/>
    <w:rsid w:val="334A318C"/>
    <w:rsid w:val="33528B6B"/>
    <w:rsid w:val="33AC286E"/>
    <w:rsid w:val="33B07AD1"/>
    <w:rsid w:val="345E8439"/>
    <w:rsid w:val="351FBA04"/>
    <w:rsid w:val="36138B45"/>
    <w:rsid w:val="362D9CFA"/>
    <w:rsid w:val="3729C030"/>
    <w:rsid w:val="379624FB"/>
    <w:rsid w:val="37B3D887"/>
    <w:rsid w:val="3835BB88"/>
    <w:rsid w:val="3856693F"/>
    <w:rsid w:val="3861CC6F"/>
    <w:rsid w:val="38BF8A8D"/>
    <w:rsid w:val="397BCE4E"/>
    <w:rsid w:val="3996CEBF"/>
    <w:rsid w:val="39FD9CD0"/>
    <w:rsid w:val="3ACD5F99"/>
    <w:rsid w:val="3AEBF125"/>
    <w:rsid w:val="3B3BFB88"/>
    <w:rsid w:val="3B8E0A01"/>
    <w:rsid w:val="3BFA7BCA"/>
    <w:rsid w:val="3C7407C7"/>
    <w:rsid w:val="3CF8661B"/>
    <w:rsid w:val="3D5D6F3C"/>
    <w:rsid w:val="3DC028B1"/>
    <w:rsid w:val="3DCCEC8A"/>
    <w:rsid w:val="3E05667F"/>
    <w:rsid w:val="3E0FD828"/>
    <w:rsid w:val="3E35321B"/>
    <w:rsid w:val="3E49EE4E"/>
    <w:rsid w:val="3E6845DC"/>
    <w:rsid w:val="3E8CC4A7"/>
    <w:rsid w:val="3EA1EECF"/>
    <w:rsid w:val="400F6CAB"/>
    <w:rsid w:val="4039CAD3"/>
    <w:rsid w:val="40617B24"/>
    <w:rsid w:val="4074CBDA"/>
    <w:rsid w:val="40750943"/>
    <w:rsid w:val="4143BC3D"/>
    <w:rsid w:val="417902AB"/>
    <w:rsid w:val="41DC568E"/>
    <w:rsid w:val="4210D9A4"/>
    <w:rsid w:val="42802389"/>
    <w:rsid w:val="42E386B4"/>
    <w:rsid w:val="433957C4"/>
    <w:rsid w:val="43AC6C9C"/>
    <w:rsid w:val="448DD060"/>
    <w:rsid w:val="44F4AF36"/>
    <w:rsid w:val="454CA84B"/>
    <w:rsid w:val="454E14A4"/>
    <w:rsid w:val="45B243E8"/>
    <w:rsid w:val="4697D68C"/>
    <w:rsid w:val="46E40D5E"/>
    <w:rsid w:val="4747D180"/>
    <w:rsid w:val="486B6FF6"/>
    <w:rsid w:val="486C8D09"/>
    <w:rsid w:val="488A3675"/>
    <w:rsid w:val="4A865A0C"/>
    <w:rsid w:val="4AFA8CC6"/>
    <w:rsid w:val="4BB77E81"/>
    <w:rsid w:val="4BBE9A48"/>
    <w:rsid w:val="4D3FFE2C"/>
    <w:rsid w:val="4DE7F168"/>
    <w:rsid w:val="4E0A727B"/>
    <w:rsid w:val="4E34B2A6"/>
    <w:rsid w:val="4EDBCE8D"/>
    <w:rsid w:val="4EE3BC13"/>
    <w:rsid w:val="4F19FC4E"/>
    <w:rsid w:val="4F31F25A"/>
    <w:rsid w:val="4F909B74"/>
    <w:rsid w:val="5007F5E8"/>
    <w:rsid w:val="506D98CA"/>
    <w:rsid w:val="50E98AC9"/>
    <w:rsid w:val="5136A120"/>
    <w:rsid w:val="51E827F7"/>
    <w:rsid w:val="528A8427"/>
    <w:rsid w:val="538E5C83"/>
    <w:rsid w:val="53E3BCCD"/>
    <w:rsid w:val="544C1542"/>
    <w:rsid w:val="549D2AFC"/>
    <w:rsid w:val="54A16F0C"/>
    <w:rsid w:val="5612DC39"/>
    <w:rsid w:val="56269C2E"/>
    <w:rsid w:val="5640E94F"/>
    <w:rsid w:val="57CA5A15"/>
    <w:rsid w:val="58516168"/>
    <w:rsid w:val="588A9E59"/>
    <w:rsid w:val="594A4B25"/>
    <w:rsid w:val="59662A76"/>
    <w:rsid w:val="5AC16279"/>
    <w:rsid w:val="5B9F1B6F"/>
    <w:rsid w:val="5BE858CF"/>
    <w:rsid w:val="5C96AF0B"/>
    <w:rsid w:val="5EF9DFDD"/>
    <w:rsid w:val="5F14362F"/>
    <w:rsid w:val="5F6D5C65"/>
    <w:rsid w:val="5FC6F2AF"/>
    <w:rsid w:val="5FD56BFA"/>
    <w:rsid w:val="6126E29D"/>
    <w:rsid w:val="61275BF6"/>
    <w:rsid w:val="615D5142"/>
    <w:rsid w:val="617BAE04"/>
    <w:rsid w:val="61A6A896"/>
    <w:rsid w:val="63177E65"/>
    <w:rsid w:val="63E7A752"/>
    <w:rsid w:val="65253AD9"/>
    <w:rsid w:val="6644AD7E"/>
    <w:rsid w:val="6693FFEB"/>
    <w:rsid w:val="6756AC22"/>
    <w:rsid w:val="67E07DDF"/>
    <w:rsid w:val="67FFC2DA"/>
    <w:rsid w:val="682FD04C"/>
    <w:rsid w:val="6890AB50"/>
    <w:rsid w:val="69CBA0AD"/>
    <w:rsid w:val="69EA840B"/>
    <w:rsid w:val="6A56E8D6"/>
    <w:rsid w:val="6A91A613"/>
    <w:rsid w:val="6AA57C10"/>
    <w:rsid w:val="6B172D1A"/>
    <w:rsid w:val="6C339771"/>
    <w:rsid w:val="6CB169E4"/>
    <w:rsid w:val="6CB2FD7B"/>
    <w:rsid w:val="6D03416F"/>
    <w:rsid w:val="6D03B12C"/>
    <w:rsid w:val="6D2224CD"/>
    <w:rsid w:val="6D294A24"/>
    <w:rsid w:val="6D72A178"/>
    <w:rsid w:val="6D8E8998"/>
    <w:rsid w:val="6DB85554"/>
    <w:rsid w:val="6E2C437C"/>
    <w:rsid w:val="6EB37E6D"/>
    <w:rsid w:val="6EE894D0"/>
    <w:rsid w:val="6F988FC4"/>
    <w:rsid w:val="6FEA9E3D"/>
    <w:rsid w:val="70740A55"/>
    <w:rsid w:val="7088541C"/>
    <w:rsid w:val="70900547"/>
    <w:rsid w:val="72311ACF"/>
    <w:rsid w:val="7248D25E"/>
    <w:rsid w:val="72A3F719"/>
    <w:rsid w:val="73223EFF"/>
    <w:rsid w:val="73FDCB1C"/>
    <w:rsid w:val="74D08C4E"/>
    <w:rsid w:val="772FF14C"/>
    <w:rsid w:val="78101C9F"/>
    <w:rsid w:val="7886B5AA"/>
    <w:rsid w:val="78B7A403"/>
    <w:rsid w:val="79918083"/>
    <w:rsid w:val="7992DB73"/>
    <w:rsid w:val="79C99D51"/>
    <w:rsid w:val="7A22860B"/>
    <w:rsid w:val="7A36B97E"/>
    <w:rsid w:val="7A8E06D5"/>
    <w:rsid w:val="7AC67EE1"/>
    <w:rsid w:val="7B6DD9A0"/>
    <w:rsid w:val="7BE3D2A8"/>
    <w:rsid w:val="7BFBD8B3"/>
    <w:rsid w:val="7C470BF3"/>
    <w:rsid w:val="7C7712CC"/>
    <w:rsid w:val="7CD0DAF8"/>
    <w:rsid w:val="7D3D7E2E"/>
    <w:rsid w:val="7D443C72"/>
    <w:rsid w:val="7E240F3D"/>
    <w:rsid w:val="7E2DDC2E"/>
    <w:rsid w:val="7F1E3A67"/>
    <w:rsid w:val="7F228B90"/>
    <w:rsid w:val="7FD09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AF9D2"/>
  <w15:chartTrackingRefBased/>
  <w15:docId w15:val="{85C72964-350F-4EFD-AE6F-5B7B64EB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2B8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555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D7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ED43D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8">
    <w:name w:val="heading 8"/>
    <w:basedOn w:val="Normale"/>
    <w:next w:val="Normale"/>
    <w:qFormat/>
    <w:rsid w:val="00564CE2"/>
    <w:pPr>
      <w:keepNext/>
      <w:suppressAutoHyphens/>
      <w:ind w:right="-1"/>
      <w:jc w:val="both"/>
      <w:outlineLvl w:val="7"/>
    </w:pPr>
    <w:rPr>
      <w:rFonts w:ascii="Times New Roman" w:hAnsi="Times New Roman"/>
      <w:b/>
      <w:color w:val="00000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319CC"/>
    <w:pPr>
      <w:tabs>
        <w:tab w:val="left" w:pos="9214"/>
      </w:tabs>
      <w:ind w:right="142"/>
      <w:jc w:val="center"/>
    </w:pPr>
    <w:rPr>
      <w:rFonts w:ascii="Times New Roman" w:hAnsi="Times New Roman"/>
      <w:b/>
      <w:bCs/>
    </w:rPr>
  </w:style>
  <w:style w:type="character" w:customStyle="1" w:styleId="TitoloCarattere">
    <w:name w:val="Titolo Carattere"/>
    <w:link w:val="Titolo"/>
    <w:rsid w:val="001319CC"/>
    <w:rPr>
      <w:b/>
      <w:bCs/>
      <w:sz w:val="24"/>
      <w:szCs w:val="24"/>
    </w:rPr>
  </w:style>
  <w:style w:type="paragraph" w:styleId="Intestazione">
    <w:name w:val="header"/>
    <w:basedOn w:val="Normale"/>
    <w:link w:val="IntestazioneCarattere"/>
    <w:rsid w:val="00373DDC"/>
    <w:pPr>
      <w:tabs>
        <w:tab w:val="center" w:pos="4819"/>
        <w:tab w:val="right" w:pos="9638"/>
      </w:tabs>
    </w:pPr>
    <w:rPr>
      <w:rFonts w:ascii="Times New Roman" w:hAnsi="Times New Roman"/>
    </w:rPr>
  </w:style>
  <w:style w:type="character" w:customStyle="1" w:styleId="IntestazioneCarattere">
    <w:name w:val="Intestazione Carattere"/>
    <w:link w:val="Intestazione"/>
    <w:rsid w:val="00373DDC"/>
    <w:rPr>
      <w:rFonts w:ascii="Times New Roman" w:hAnsi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D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73DD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373D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73DDC"/>
    <w:rPr>
      <w:szCs w:val="24"/>
    </w:rPr>
  </w:style>
  <w:style w:type="character" w:styleId="Collegamentoipertestuale">
    <w:name w:val="Hyperlink"/>
    <w:uiPriority w:val="99"/>
    <w:semiHidden/>
    <w:rsid w:val="00975CE1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B5657"/>
    <w:pPr>
      <w:ind w:left="720"/>
      <w:contextualSpacing/>
    </w:pPr>
    <w:rPr>
      <w:rFonts w:ascii="Times New Roman" w:hAnsi="Times New Roman"/>
    </w:rPr>
  </w:style>
  <w:style w:type="character" w:customStyle="1" w:styleId="Menzionenonrisolta1">
    <w:name w:val="Menzione non risolta1"/>
    <w:uiPriority w:val="99"/>
    <w:semiHidden/>
    <w:unhideWhenUsed/>
    <w:rsid w:val="00164382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226DFA"/>
    <w:rPr>
      <w:b/>
      <w:bCs/>
    </w:rPr>
  </w:style>
  <w:style w:type="character" w:customStyle="1" w:styleId="value">
    <w:name w:val="value"/>
    <w:rsid w:val="00D11273"/>
  </w:style>
  <w:style w:type="character" w:customStyle="1" w:styleId="Titolo3Carattere">
    <w:name w:val="Titolo 3 Carattere"/>
    <w:link w:val="Titolo3"/>
    <w:rsid w:val="00ED43D3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Default">
    <w:name w:val="Default"/>
    <w:rsid w:val="008B2102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144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5F35C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F35C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F35C2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35C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F35C2"/>
    <w:rPr>
      <w:b/>
      <w:bCs/>
    </w:rPr>
  </w:style>
  <w:style w:type="paragraph" w:customStyle="1" w:styleId="PlainTex">
    <w:name w:val="Plain Tex"/>
    <w:basedOn w:val="Normale"/>
    <w:uiPriority w:val="99"/>
    <w:rsid w:val="00455CDA"/>
    <w:pPr>
      <w:widowControl w:val="0"/>
      <w:autoSpaceDE w:val="0"/>
      <w:autoSpaceDN w:val="0"/>
      <w:adjustRightInd w:val="0"/>
    </w:pPr>
    <w:rPr>
      <w:rFonts w:ascii="Times" w:hAnsi="Times" w:cs="Times"/>
      <w:sz w:val="20"/>
      <w:szCs w:val="20"/>
    </w:rPr>
  </w:style>
  <w:style w:type="paragraph" w:styleId="Citazione">
    <w:name w:val="Quote"/>
    <w:basedOn w:val="Normale"/>
    <w:link w:val="CitazioneCarattere"/>
    <w:qFormat/>
    <w:rsid w:val="0083122D"/>
    <w:pPr>
      <w:suppressAutoHyphens/>
      <w:spacing w:after="283"/>
      <w:ind w:left="567" w:right="567"/>
    </w:pPr>
    <w:rPr>
      <w:rFonts w:ascii="Tahoma" w:hAnsi="Tahoma" w:cs="Tahoma"/>
      <w:kern w:val="2"/>
      <w:sz w:val="20"/>
      <w:szCs w:val="20"/>
      <w:lang w:eastAsia="zh-CN"/>
    </w:rPr>
  </w:style>
  <w:style w:type="character" w:customStyle="1" w:styleId="CitazioneCarattere">
    <w:name w:val="Citazione Carattere"/>
    <w:basedOn w:val="Carpredefinitoparagrafo"/>
    <w:link w:val="Citazione"/>
    <w:rsid w:val="0083122D"/>
    <w:rPr>
      <w:rFonts w:ascii="Tahoma" w:hAnsi="Tahoma" w:cs="Tahoma"/>
      <w:kern w:val="2"/>
      <w:lang w:eastAsia="zh-CN"/>
    </w:rPr>
  </w:style>
  <w:style w:type="paragraph" w:customStyle="1" w:styleId="Rientrocorpodeltesto31">
    <w:name w:val="Rientro corpo del testo 31"/>
    <w:basedOn w:val="Normale"/>
    <w:rsid w:val="00797180"/>
    <w:pPr>
      <w:widowControl w:val="0"/>
      <w:suppressAutoHyphens/>
      <w:autoSpaceDE w:val="0"/>
      <w:spacing w:after="120"/>
      <w:ind w:left="283"/>
    </w:pPr>
    <w:rPr>
      <w:rFonts w:ascii="Times New Roman" w:hAnsi="Times New Roman"/>
      <w:kern w:val="2"/>
      <w:sz w:val="16"/>
      <w:szCs w:val="16"/>
      <w:lang w:eastAsia="zh-CN"/>
    </w:rPr>
  </w:style>
  <w:style w:type="paragraph" w:styleId="NormaleWeb">
    <w:name w:val="Normal (Web)"/>
    <w:basedOn w:val="Normale"/>
    <w:rsid w:val="00797180"/>
    <w:pPr>
      <w:suppressAutoHyphens/>
      <w:spacing w:before="280" w:after="280"/>
    </w:pPr>
    <w:rPr>
      <w:rFonts w:ascii="Times New Roman" w:hAnsi="Times New Roman"/>
      <w:kern w:val="2"/>
      <w:lang w:eastAsia="zh-CN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D2335F"/>
    <w:pPr>
      <w:widowControl w:val="0"/>
      <w:ind w:left="212"/>
    </w:pPr>
    <w:rPr>
      <w:rFonts w:ascii="Times New Roman" w:hAnsi="Times New Roman"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D2335F"/>
    <w:rPr>
      <w:rFonts w:ascii="Times New Roman" w:hAnsi="Times New Roman" w:cstheme="minorBidi"/>
      <w:sz w:val="24"/>
      <w:szCs w:val="24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D2335F"/>
    <w:pPr>
      <w:widowControl w:val="0"/>
      <w:ind w:left="212"/>
      <w:outlineLvl w:val="1"/>
    </w:pPr>
    <w:rPr>
      <w:rFonts w:ascii="Times New Roman" w:hAnsi="Times New Roman" w:cstheme="minorBidi"/>
      <w:b/>
      <w:bCs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D2335F"/>
    <w:pPr>
      <w:widowControl w:val="0"/>
      <w:spacing w:before="69"/>
      <w:ind w:left="132"/>
      <w:outlineLvl w:val="2"/>
    </w:pPr>
    <w:rPr>
      <w:rFonts w:ascii="Times New Roman" w:hAnsi="Times New Roman" w:cstheme="minorBidi"/>
      <w:b/>
      <w:bCs/>
      <w:i/>
      <w:u w:val="single"/>
      <w:lang w:val="en-US" w:eastAsia="en-US"/>
    </w:rPr>
  </w:style>
  <w:style w:type="paragraph" w:styleId="Testonotaapidipagina">
    <w:name w:val="footnote text"/>
    <w:basedOn w:val="Normale"/>
    <w:link w:val="TestonotaapidipaginaCarattere"/>
    <w:rsid w:val="00575321"/>
    <w:pPr>
      <w:suppressAutoHyphens/>
    </w:pPr>
    <w:rPr>
      <w:rFonts w:ascii="Tahoma" w:hAnsi="Tahoma" w:cs="Tahoma"/>
      <w:kern w:val="2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75321"/>
    <w:rPr>
      <w:rFonts w:ascii="Tahoma" w:hAnsi="Tahoma" w:cs="Tahoma"/>
      <w:kern w:val="2"/>
      <w:lang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75321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0555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rsid w:val="002D77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9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1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5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86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47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954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718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479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754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934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01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566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787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174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7472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834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1077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2093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043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9058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5860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protciv_sql\ATTIVITA%20UFFICIO%20PROTEZIONE%20CIVILE\MODELLI\Modello%20Carta%20Intestata%20Uff_Protezione%20Civi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5512B-0598-4B8C-B500-A3074F926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 Uff_Protezione Civile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gulopert</dc:creator>
  <cp:keywords/>
  <dc:description/>
  <cp:lastModifiedBy>Albano Ugo</cp:lastModifiedBy>
  <cp:revision>6</cp:revision>
  <cp:lastPrinted>2023-05-15T16:39:00Z</cp:lastPrinted>
  <dcterms:created xsi:type="dcterms:W3CDTF">2023-05-18T16:09:00Z</dcterms:created>
  <dcterms:modified xsi:type="dcterms:W3CDTF">2023-05-19T07:00:00Z</dcterms:modified>
</cp:coreProperties>
</file>